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86B7" w14:textId="082CFE8F" w:rsidR="000B77AA" w:rsidRDefault="00000000" w:rsidP="00B261D1">
      <w:pPr>
        <w:pStyle w:val="ColorBox"/>
      </w:pPr>
      <w:r>
        <w:t>Generalized Anxiety Disorder</w:t>
      </w:r>
      <w:r w:rsidR="00B261D1">
        <w:t xml:space="preserve"> </w:t>
      </w:r>
      <w:r>
        <w:t>scale</w:t>
      </w:r>
      <w:r w:rsidR="00B261D1">
        <w:br/>
      </w:r>
      <w:r w:rsidR="00B261D1" w:rsidRPr="00B261D1">
        <w:t>(GAD-</w:t>
      </w:r>
      <w:r w:rsidR="00B261D1">
        <w:t>2, GAD-</w:t>
      </w:r>
      <w:r w:rsidR="00B261D1" w:rsidRPr="00B261D1">
        <w:t>7)</w:t>
      </w:r>
    </w:p>
    <w:p w14:paraId="78C6CD5B" w14:textId="5ED82BEB" w:rsidR="000B77AA" w:rsidRDefault="00B261D1" w:rsidP="00B261D1">
      <w:pPr>
        <w:pStyle w:val="StyleH1"/>
      </w:pPr>
      <w:r>
        <w:t>Over the last 2 weeks, how often have you been bothered by the following problems?</w:t>
      </w:r>
    </w:p>
    <w:p w14:paraId="51C58F71" w14:textId="32D11D66" w:rsidR="00D60300" w:rsidRDefault="00D60300" w:rsidP="00D60300">
      <w:pPr>
        <w:pStyle w:val="subsubsubheading"/>
      </w:pPr>
      <w:r>
        <w:t>GAD-2 = questions 1, 2</w:t>
      </w:r>
    </w:p>
    <w:p w14:paraId="0ADBBB16" w14:textId="5AE35C1E" w:rsidR="00D60300" w:rsidRPr="00D60300" w:rsidRDefault="00D60300" w:rsidP="00D60300">
      <w:pPr>
        <w:pStyle w:val="text"/>
        <w:spacing w:after="240"/>
      </w:pPr>
      <w:r>
        <w:t>If either question is scored ≥ 1, proceed to GAD-7: all 7 questions</w:t>
      </w:r>
    </w:p>
    <w:tbl>
      <w:tblPr>
        <w:tblStyle w:val="GridTable1Light-Accent2"/>
        <w:tblW w:w="10278" w:type="dxa"/>
        <w:tblLook w:val="04A0" w:firstRow="1" w:lastRow="0" w:firstColumn="1" w:lastColumn="0" w:noHBand="0" w:noVBand="1"/>
      </w:tblPr>
      <w:tblGrid>
        <w:gridCol w:w="3796"/>
        <w:gridCol w:w="1260"/>
        <w:gridCol w:w="1444"/>
        <w:gridCol w:w="1979"/>
        <w:gridCol w:w="1799"/>
      </w:tblGrid>
      <w:tr w:rsidR="00B261D1" w:rsidRPr="00D60300" w14:paraId="30E3BBC1" w14:textId="77777777" w:rsidTr="00836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3FD14F02" w14:textId="77777777" w:rsidR="00B261D1" w:rsidRPr="00D60300" w:rsidRDefault="00B261D1" w:rsidP="00B261D1">
            <w:pPr>
              <w:pStyle w:val="text"/>
              <w:ind w:firstLine="0"/>
              <w:jc w:val="left"/>
            </w:pPr>
          </w:p>
        </w:tc>
        <w:tc>
          <w:tcPr>
            <w:tcW w:w="1256" w:type="dxa"/>
          </w:tcPr>
          <w:p w14:paraId="5BD0E242" w14:textId="77777777" w:rsidR="00B261D1" w:rsidRPr="00D60300" w:rsidRDefault="00B261D1" w:rsidP="00B261D1">
            <w:pPr>
              <w:pStyle w:val="text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300">
              <w:t>Not at all</w:t>
            </w:r>
          </w:p>
        </w:tc>
        <w:tc>
          <w:tcPr>
            <w:tcW w:w="1444" w:type="dxa"/>
          </w:tcPr>
          <w:p w14:paraId="7784D258" w14:textId="77777777" w:rsidR="00B261D1" w:rsidRPr="00D60300" w:rsidRDefault="00B261D1" w:rsidP="00B261D1">
            <w:pPr>
              <w:pStyle w:val="text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300">
              <w:t>Several days</w:t>
            </w:r>
          </w:p>
        </w:tc>
        <w:tc>
          <w:tcPr>
            <w:tcW w:w="1980" w:type="dxa"/>
          </w:tcPr>
          <w:p w14:paraId="3D86680A" w14:textId="77777777" w:rsidR="00B261D1" w:rsidRPr="00D60300" w:rsidRDefault="00B261D1" w:rsidP="00B261D1">
            <w:pPr>
              <w:pStyle w:val="text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300">
              <w:t>Over half the days</w:t>
            </w:r>
          </w:p>
        </w:tc>
        <w:tc>
          <w:tcPr>
            <w:tcW w:w="1800" w:type="dxa"/>
          </w:tcPr>
          <w:p w14:paraId="68521B07" w14:textId="77777777" w:rsidR="00B261D1" w:rsidRPr="00D60300" w:rsidRDefault="00B261D1" w:rsidP="00B261D1">
            <w:pPr>
              <w:pStyle w:val="text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300">
              <w:t>Nearly every day</w:t>
            </w:r>
          </w:p>
        </w:tc>
      </w:tr>
      <w:tr w:rsidR="00B261D1" w:rsidRPr="00B261D1" w14:paraId="273D2BF2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2BA69748" w14:textId="77777777" w:rsidR="00B261D1" w:rsidRPr="00B261D1" w:rsidRDefault="00B261D1" w:rsidP="00836D91">
            <w:pPr>
              <w:pStyle w:val="text"/>
              <w:numPr>
                <w:ilvl w:val="0"/>
                <w:numId w:val="14"/>
              </w:numPr>
              <w:ind w:left="360"/>
              <w:jc w:val="left"/>
            </w:pPr>
            <w:r w:rsidRPr="00B261D1">
              <w:t>Feeling nervous, anxious, or on edge</w:t>
            </w:r>
          </w:p>
        </w:tc>
        <w:tc>
          <w:tcPr>
            <w:tcW w:w="1256" w:type="dxa"/>
          </w:tcPr>
          <w:p w14:paraId="31067987" w14:textId="03C4AA94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4" w:type="dxa"/>
          </w:tcPr>
          <w:p w14:paraId="6070F7BF" w14:textId="2AD0AD35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0" w:type="dxa"/>
          </w:tcPr>
          <w:p w14:paraId="68DD5411" w14:textId="2291A1FF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0" w:type="dxa"/>
          </w:tcPr>
          <w:p w14:paraId="0DEF0FC8" w14:textId="48008203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1D1" w:rsidRPr="00B261D1" w14:paraId="259D0CFB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70CBB6E8" w14:textId="77777777" w:rsidR="00B261D1" w:rsidRPr="00B261D1" w:rsidRDefault="00B261D1" w:rsidP="00836D91">
            <w:pPr>
              <w:pStyle w:val="text"/>
              <w:numPr>
                <w:ilvl w:val="0"/>
                <w:numId w:val="14"/>
              </w:numPr>
              <w:ind w:left="360"/>
              <w:jc w:val="left"/>
            </w:pPr>
            <w:r w:rsidRPr="00B261D1">
              <w:t>Not being able to stop or control worrying</w:t>
            </w:r>
          </w:p>
        </w:tc>
        <w:tc>
          <w:tcPr>
            <w:tcW w:w="1256" w:type="dxa"/>
          </w:tcPr>
          <w:p w14:paraId="5234D3DF" w14:textId="068BFB1E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4" w:type="dxa"/>
          </w:tcPr>
          <w:p w14:paraId="4FB0F9F0" w14:textId="432D6E1D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0" w:type="dxa"/>
          </w:tcPr>
          <w:p w14:paraId="5371438E" w14:textId="40E61B90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0" w:type="dxa"/>
          </w:tcPr>
          <w:p w14:paraId="3B39707C" w14:textId="56BC32A9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1D1" w:rsidRPr="00B261D1" w14:paraId="08D31794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1507BB0C" w14:textId="77777777" w:rsidR="00B261D1" w:rsidRPr="00B261D1" w:rsidRDefault="00B261D1" w:rsidP="00836D91">
            <w:pPr>
              <w:pStyle w:val="text"/>
              <w:numPr>
                <w:ilvl w:val="0"/>
                <w:numId w:val="14"/>
              </w:numPr>
              <w:ind w:left="360"/>
              <w:jc w:val="left"/>
            </w:pPr>
            <w:r w:rsidRPr="00B261D1">
              <w:t>Worrying too much about different things</w:t>
            </w:r>
          </w:p>
        </w:tc>
        <w:tc>
          <w:tcPr>
            <w:tcW w:w="1256" w:type="dxa"/>
          </w:tcPr>
          <w:p w14:paraId="649F883C" w14:textId="461E9F35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4" w:type="dxa"/>
          </w:tcPr>
          <w:p w14:paraId="573A4D92" w14:textId="1FCE9B95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0" w:type="dxa"/>
          </w:tcPr>
          <w:p w14:paraId="72BEC9D4" w14:textId="5433691C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0" w:type="dxa"/>
          </w:tcPr>
          <w:p w14:paraId="1C51CA85" w14:textId="53544A09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1D1" w:rsidRPr="00B261D1" w14:paraId="25608000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253C3247" w14:textId="77777777" w:rsidR="00B261D1" w:rsidRPr="00B261D1" w:rsidRDefault="00B261D1" w:rsidP="00836D91">
            <w:pPr>
              <w:pStyle w:val="text"/>
              <w:numPr>
                <w:ilvl w:val="0"/>
                <w:numId w:val="14"/>
              </w:numPr>
              <w:ind w:left="360"/>
              <w:jc w:val="left"/>
            </w:pPr>
            <w:r w:rsidRPr="00B261D1">
              <w:t>Having t</w:t>
            </w:r>
            <w:r w:rsidRPr="00B261D1">
              <w:t>rouble relaxing</w:t>
            </w:r>
          </w:p>
        </w:tc>
        <w:tc>
          <w:tcPr>
            <w:tcW w:w="1256" w:type="dxa"/>
          </w:tcPr>
          <w:p w14:paraId="11619966" w14:textId="5EC69346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4" w:type="dxa"/>
          </w:tcPr>
          <w:p w14:paraId="68469C18" w14:textId="030CC8EA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0" w:type="dxa"/>
          </w:tcPr>
          <w:p w14:paraId="77DF2DD7" w14:textId="1C845C60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0" w:type="dxa"/>
          </w:tcPr>
          <w:p w14:paraId="47EE8B3D" w14:textId="1CD89E87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1D1" w:rsidRPr="00B261D1" w14:paraId="2283FF9A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021B3581" w14:textId="77777777" w:rsidR="00B261D1" w:rsidRPr="00B261D1" w:rsidRDefault="00B261D1" w:rsidP="00836D91">
            <w:pPr>
              <w:pStyle w:val="text"/>
              <w:numPr>
                <w:ilvl w:val="0"/>
                <w:numId w:val="14"/>
              </w:numPr>
              <w:ind w:left="360"/>
              <w:jc w:val="left"/>
            </w:pPr>
            <w:r w:rsidRPr="00B261D1">
              <w:t>Being so restless that it</w:t>
            </w:r>
            <w:r w:rsidRPr="00B261D1">
              <w:t>’</w:t>
            </w:r>
            <w:r w:rsidRPr="00B261D1">
              <w:t>s hard to sit still</w:t>
            </w:r>
          </w:p>
        </w:tc>
        <w:tc>
          <w:tcPr>
            <w:tcW w:w="1256" w:type="dxa"/>
          </w:tcPr>
          <w:p w14:paraId="68E03D80" w14:textId="4DC7456E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4" w:type="dxa"/>
          </w:tcPr>
          <w:p w14:paraId="7DA434B6" w14:textId="70BF5963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0" w:type="dxa"/>
          </w:tcPr>
          <w:p w14:paraId="1F871977" w14:textId="77D50F4A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0" w:type="dxa"/>
          </w:tcPr>
          <w:p w14:paraId="1CE89AB6" w14:textId="43B8927A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1D1" w:rsidRPr="00B261D1" w14:paraId="1EBCF355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3CF1755C" w14:textId="77777777" w:rsidR="00B261D1" w:rsidRPr="00B261D1" w:rsidRDefault="00B261D1" w:rsidP="00836D91">
            <w:pPr>
              <w:pStyle w:val="text"/>
              <w:numPr>
                <w:ilvl w:val="0"/>
                <w:numId w:val="14"/>
              </w:numPr>
              <w:ind w:left="360"/>
              <w:jc w:val="left"/>
            </w:pPr>
            <w:r w:rsidRPr="00B261D1">
              <w:t>Becoming easily annoyed or irritable</w:t>
            </w:r>
          </w:p>
        </w:tc>
        <w:tc>
          <w:tcPr>
            <w:tcW w:w="1256" w:type="dxa"/>
          </w:tcPr>
          <w:p w14:paraId="16303007" w14:textId="38F0F022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4" w:type="dxa"/>
          </w:tcPr>
          <w:p w14:paraId="51AF3BB5" w14:textId="0E39227E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0" w:type="dxa"/>
          </w:tcPr>
          <w:p w14:paraId="4A926D50" w14:textId="40ED02F5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0" w:type="dxa"/>
          </w:tcPr>
          <w:p w14:paraId="6E7878BE" w14:textId="5F9739E8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1D1" w:rsidRPr="00B261D1" w14:paraId="20135949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51CFC358" w14:textId="77777777" w:rsidR="00B261D1" w:rsidRPr="00B261D1" w:rsidRDefault="00B261D1" w:rsidP="00836D91">
            <w:pPr>
              <w:pStyle w:val="text"/>
              <w:numPr>
                <w:ilvl w:val="0"/>
                <w:numId w:val="14"/>
              </w:numPr>
              <w:ind w:left="360"/>
              <w:jc w:val="left"/>
            </w:pPr>
            <w:r w:rsidRPr="00B261D1">
              <w:t>Feeling afraid as if something awful might happen</w:t>
            </w:r>
          </w:p>
        </w:tc>
        <w:tc>
          <w:tcPr>
            <w:tcW w:w="1256" w:type="dxa"/>
          </w:tcPr>
          <w:p w14:paraId="2A85DB0A" w14:textId="43EBCE1E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44" w:type="dxa"/>
          </w:tcPr>
          <w:p w14:paraId="6C30E0D4" w14:textId="484F346F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0" w:type="dxa"/>
          </w:tcPr>
          <w:p w14:paraId="2A2E08D2" w14:textId="219B5081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0" w:type="dxa"/>
          </w:tcPr>
          <w:p w14:paraId="43153808" w14:textId="5E6C37F5" w:rsidR="00B261D1" w:rsidRP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1D1" w:rsidRPr="00B261D1" w14:paraId="75E21183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18DC2A34" w14:textId="43BF3A1D" w:rsidR="00B261D1" w:rsidRPr="00836D91" w:rsidRDefault="00B261D1" w:rsidP="00B261D1">
            <w:pPr>
              <w:pStyle w:val="text"/>
              <w:ind w:firstLine="0"/>
              <w:jc w:val="right"/>
              <w:rPr>
                <w:sz w:val="24"/>
                <w:szCs w:val="22"/>
              </w:rPr>
            </w:pPr>
            <w:r w:rsidRPr="00836D91">
              <w:rPr>
                <w:sz w:val="24"/>
                <w:szCs w:val="22"/>
              </w:rPr>
              <w:t>Add the score for each column</w:t>
            </w:r>
          </w:p>
        </w:tc>
        <w:tc>
          <w:tcPr>
            <w:tcW w:w="1256" w:type="dxa"/>
          </w:tcPr>
          <w:p w14:paraId="514BCA55" w14:textId="77777777" w:rsid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dxa"/>
          </w:tcPr>
          <w:p w14:paraId="639DF69E" w14:textId="77777777" w:rsid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E0B0023" w14:textId="77777777" w:rsid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7111867" w14:textId="77777777" w:rsid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61D1" w:rsidRPr="00B261D1" w14:paraId="013C0CBA" w14:textId="77777777" w:rsidTr="008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  <w:gridSpan w:val="2"/>
          </w:tcPr>
          <w:p w14:paraId="499D6413" w14:textId="5221D105" w:rsidR="00B261D1" w:rsidRPr="00836D91" w:rsidRDefault="00B261D1" w:rsidP="00B261D1">
            <w:pPr>
              <w:pStyle w:val="text"/>
              <w:ind w:firstLine="0"/>
              <w:jc w:val="left"/>
              <w:rPr>
                <w:b w:val="0"/>
                <w:bCs w:val="0"/>
                <w:sz w:val="28"/>
                <w:szCs w:val="24"/>
              </w:rPr>
            </w:pPr>
            <w:r w:rsidRPr="00836D91">
              <w:rPr>
                <w:sz w:val="28"/>
                <w:szCs w:val="24"/>
              </w:rPr>
              <w:t>Total Score (add your column scores)</w:t>
            </w:r>
            <w:r w:rsidRPr="00836D91">
              <w:rPr>
                <w:sz w:val="28"/>
                <w:szCs w:val="24"/>
              </w:rPr>
              <w:t>:</w:t>
            </w:r>
          </w:p>
        </w:tc>
        <w:tc>
          <w:tcPr>
            <w:tcW w:w="5220" w:type="dxa"/>
            <w:gridSpan w:val="3"/>
          </w:tcPr>
          <w:p w14:paraId="682F7F85" w14:textId="77777777" w:rsidR="00B261D1" w:rsidRDefault="00B261D1" w:rsidP="00B261D1">
            <w:pPr>
              <w:pStyle w:val="tex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9D485F" w14:textId="77777777" w:rsidR="000B77AA" w:rsidRDefault="00000000" w:rsidP="00B261D1">
      <w:pPr>
        <w:pStyle w:val="BodyText"/>
        <w:spacing w:before="240"/>
        <w:ind w:left="180" w:right="309"/>
      </w:pPr>
      <w:r>
        <w:t>If you checked off any problems, how difficult have these made it for you to do your work, take care of things at home, or get along with other people?</w:t>
      </w:r>
    </w:p>
    <w:p w14:paraId="16ABCC58" w14:textId="77777777" w:rsidR="00B261D1" w:rsidRDefault="00000000" w:rsidP="00B261D1">
      <w:pPr>
        <w:pStyle w:val="BodyText"/>
        <w:numPr>
          <w:ilvl w:val="0"/>
          <w:numId w:val="13"/>
        </w:numPr>
        <w:tabs>
          <w:tab w:val="left" w:pos="3167"/>
          <w:tab w:val="left" w:pos="3208"/>
        </w:tabs>
        <w:ind w:right="6497"/>
        <w:jc w:val="both"/>
      </w:pPr>
      <w:r>
        <w:t>Not difficult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</w:p>
    <w:p w14:paraId="19DF0184" w14:textId="77777777" w:rsidR="00B261D1" w:rsidRDefault="00000000" w:rsidP="00B261D1">
      <w:pPr>
        <w:pStyle w:val="BodyText"/>
        <w:numPr>
          <w:ilvl w:val="0"/>
          <w:numId w:val="13"/>
        </w:numPr>
        <w:tabs>
          <w:tab w:val="left" w:pos="3167"/>
          <w:tab w:val="left" w:pos="3208"/>
        </w:tabs>
        <w:ind w:right="6497"/>
        <w:jc w:val="both"/>
      </w:pPr>
      <w:r>
        <w:t>Somewhat</w:t>
      </w:r>
      <w:r>
        <w:rPr>
          <w:spacing w:val="-9"/>
        </w:rPr>
        <w:t xml:space="preserve"> </w:t>
      </w:r>
      <w:r>
        <w:t>difficult</w:t>
      </w:r>
    </w:p>
    <w:p w14:paraId="51B0281E" w14:textId="77777777" w:rsidR="00B261D1" w:rsidRDefault="00000000" w:rsidP="00B261D1">
      <w:pPr>
        <w:pStyle w:val="BodyText"/>
        <w:numPr>
          <w:ilvl w:val="0"/>
          <w:numId w:val="13"/>
        </w:numPr>
        <w:tabs>
          <w:tab w:val="left" w:pos="3167"/>
          <w:tab w:val="left" w:pos="3208"/>
        </w:tabs>
        <w:ind w:right="6497"/>
        <w:jc w:val="both"/>
      </w:pPr>
      <w:r>
        <w:t>Very</w:t>
      </w:r>
      <w:r>
        <w:rPr>
          <w:spacing w:val="-9"/>
        </w:rPr>
        <w:t xml:space="preserve"> </w:t>
      </w:r>
      <w:r>
        <w:t>difficult</w:t>
      </w:r>
    </w:p>
    <w:p w14:paraId="67C65E40" w14:textId="666E7E8F" w:rsidR="000B77AA" w:rsidRDefault="00000000" w:rsidP="00B261D1">
      <w:pPr>
        <w:pStyle w:val="BodyText"/>
        <w:numPr>
          <w:ilvl w:val="0"/>
          <w:numId w:val="13"/>
        </w:numPr>
        <w:tabs>
          <w:tab w:val="left" w:pos="3167"/>
          <w:tab w:val="left" w:pos="3208"/>
        </w:tabs>
        <w:ind w:right="6497"/>
        <w:jc w:val="both"/>
      </w:pPr>
      <w:r>
        <w:t>Extremely</w:t>
      </w:r>
      <w:r>
        <w:rPr>
          <w:spacing w:val="-10"/>
        </w:rPr>
        <w:t xml:space="preserve"> </w:t>
      </w:r>
      <w:r>
        <w:t>difficult</w:t>
      </w:r>
    </w:p>
    <w:p w14:paraId="069B4847" w14:textId="77777777" w:rsidR="000B77AA" w:rsidRPr="00836D91" w:rsidRDefault="00000000" w:rsidP="00836D91">
      <w:pPr>
        <w:spacing w:before="240"/>
        <w:ind w:left="180" w:right="905"/>
        <w:rPr>
          <w:sz w:val="16"/>
          <w:szCs w:val="16"/>
        </w:rPr>
      </w:pPr>
      <w:r w:rsidRPr="00836D91">
        <w:rPr>
          <w:sz w:val="16"/>
          <w:szCs w:val="16"/>
        </w:rPr>
        <w:t xml:space="preserve">Source: Spitzer RL, Kroenke K, Williams JBW, Lowe B. A brief measure for assessing generalized anxiety disorder. </w:t>
      </w:r>
      <w:r w:rsidRPr="00836D91">
        <w:rPr>
          <w:i/>
          <w:sz w:val="16"/>
          <w:szCs w:val="16"/>
        </w:rPr>
        <w:t xml:space="preserve">Arch Inern Med. </w:t>
      </w:r>
      <w:r w:rsidRPr="00836D91">
        <w:rPr>
          <w:sz w:val="16"/>
          <w:szCs w:val="16"/>
        </w:rPr>
        <w:t>2006;166:1092-1097.</w:t>
      </w:r>
    </w:p>
    <w:sectPr w:rsidR="000B77AA" w:rsidRPr="00836D91">
      <w:type w:val="continuous"/>
      <w:pgSz w:w="12240" w:h="15840"/>
      <w:pgMar w:top="140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rus B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Kredi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F07A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FC3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C7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D2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8A0A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B9E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A3CF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F811A8"/>
    <w:multiLevelType w:val="hybridMultilevel"/>
    <w:tmpl w:val="11843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5A05"/>
    <w:multiLevelType w:val="hybridMultilevel"/>
    <w:tmpl w:val="7ABAB95E"/>
    <w:lvl w:ilvl="0" w:tplc="810ABFB6">
      <w:start w:val="1"/>
      <w:numFmt w:val="bullet"/>
      <w:pStyle w:val="withcheckbox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C43D3"/>
    <w:multiLevelType w:val="multilevel"/>
    <w:tmpl w:val="1636718C"/>
    <w:styleLink w:val="Style1"/>
    <w:lvl w:ilvl="0">
      <w:start w:val="1"/>
      <w:numFmt w:val="lowerLetter"/>
      <w:lvlText w:val="%1."/>
      <w:lvlJc w:val="left"/>
      <w:rPr>
        <w:rFonts w:ascii="Sabon Next LT" w:hAnsi="Sabon Next LT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vertAlign w:val="baseli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1D2AB0"/>
    <w:multiLevelType w:val="hybridMultilevel"/>
    <w:tmpl w:val="93A0EF0A"/>
    <w:lvl w:ilvl="0" w:tplc="859E984A">
      <w:start w:val="1"/>
      <w:numFmt w:val="bullet"/>
      <w:lvlText w:val=""/>
      <w:lvlJc w:val="left"/>
      <w:pPr>
        <w:ind w:left="90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CE73428"/>
    <w:multiLevelType w:val="hybridMultilevel"/>
    <w:tmpl w:val="4ADE9F7C"/>
    <w:lvl w:ilvl="0" w:tplc="C83EAD42">
      <w:start w:val="1"/>
      <w:numFmt w:val="decimal"/>
      <w:lvlText w:val="%1."/>
      <w:lvlJc w:val="left"/>
      <w:pPr>
        <w:ind w:left="369" w:hanging="300"/>
        <w:jc w:val="left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  <w:lang w:val="en-US" w:eastAsia="en-US" w:bidi="en-US"/>
      </w:rPr>
    </w:lvl>
    <w:lvl w:ilvl="1" w:tplc="499C6DC2">
      <w:numFmt w:val="bullet"/>
      <w:lvlText w:val="•"/>
      <w:lvlJc w:val="left"/>
      <w:pPr>
        <w:ind w:left="806" w:hanging="300"/>
      </w:pPr>
      <w:rPr>
        <w:rFonts w:hint="default"/>
        <w:lang w:val="en-US" w:eastAsia="en-US" w:bidi="en-US"/>
      </w:rPr>
    </w:lvl>
    <w:lvl w:ilvl="2" w:tplc="4C8C18A6">
      <w:numFmt w:val="bullet"/>
      <w:lvlText w:val="•"/>
      <w:lvlJc w:val="left"/>
      <w:pPr>
        <w:ind w:left="1253" w:hanging="300"/>
      </w:pPr>
      <w:rPr>
        <w:rFonts w:hint="default"/>
        <w:lang w:val="en-US" w:eastAsia="en-US" w:bidi="en-US"/>
      </w:rPr>
    </w:lvl>
    <w:lvl w:ilvl="3" w:tplc="21701C94">
      <w:numFmt w:val="bullet"/>
      <w:lvlText w:val="•"/>
      <w:lvlJc w:val="left"/>
      <w:pPr>
        <w:ind w:left="1700" w:hanging="300"/>
      </w:pPr>
      <w:rPr>
        <w:rFonts w:hint="default"/>
        <w:lang w:val="en-US" w:eastAsia="en-US" w:bidi="en-US"/>
      </w:rPr>
    </w:lvl>
    <w:lvl w:ilvl="4" w:tplc="A2D08CEC">
      <w:numFmt w:val="bullet"/>
      <w:lvlText w:val="•"/>
      <w:lvlJc w:val="left"/>
      <w:pPr>
        <w:ind w:left="2147" w:hanging="300"/>
      </w:pPr>
      <w:rPr>
        <w:rFonts w:hint="default"/>
        <w:lang w:val="en-US" w:eastAsia="en-US" w:bidi="en-US"/>
      </w:rPr>
    </w:lvl>
    <w:lvl w:ilvl="5" w:tplc="CF707F44">
      <w:numFmt w:val="bullet"/>
      <w:lvlText w:val="•"/>
      <w:lvlJc w:val="left"/>
      <w:pPr>
        <w:ind w:left="2594" w:hanging="300"/>
      </w:pPr>
      <w:rPr>
        <w:rFonts w:hint="default"/>
        <w:lang w:val="en-US" w:eastAsia="en-US" w:bidi="en-US"/>
      </w:rPr>
    </w:lvl>
    <w:lvl w:ilvl="6" w:tplc="B900C980">
      <w:numFmt w:val="bullet"/>
      <w:lvlText w:val="•"/>
      <w:lvlJc w:val="left"/>
      <w:pPr>
        <w:ind w:left="3040" w:hanging="300"/>
      </w:pPr>
      <w:rPr>
        <w:rFonts w:hint="default"/>
        <w:lang w:val="en-US" w:eastAsia="en-US" w:bidi="en-US"/>
      </w:rPr>
    </w:lvl>
    <w:lvl w:ilvl="7" w:tplc="C99C0562">
      <w:numFmt w:val="bullet"/>
      <w:lvlText w:val="•"/>
      <w:lvlJc w:val="left"/>
      <w:pPr>
        <w:ind w:left="3487" w:hanging="300"/>
      </w:pPr>
      <w:rPr>
        <w:rFonts w:hint="default"/>
        <w:lang w:val="en-US" w:eastAsia="en-US" w:bidi="en-US"/>
      </w:rPr>
    </w:lvl>
    <w:lvl w:ilvl="8" w:tplc="EEC0CF9E">
      <w:numFmt w:val="bullet"/>
      <w:lvlText w:val="•"/>
      <w:lvlJc w:val="left"/>
      <w:pPr>
        <w:ind w:left="3934" w:hanging="300"/>
      </w:pPr>
      <w:rPr>
        <w:rFonts w:hint="default"/>
        <w:lang w:val="en-US" w:eastAsia="en-US" w:bidi="en-US"/>
      </w:rPr>
    </w:lvl>
  </w:abstractNum>
  <w:abstractNum w:abstractNumId="12" w15:restartNumberingAfterBreak="0">
    <w:nsid w:val="783A130E"/>
    <w:multiLevelType w:val="multilevel"/>
    <w:tmpl w:val="FD2C2E00"/>
    <w:styleLink w:val="LittleLetters"/>
    <w:lvl w:ilvl="0">
      <w:start w:val="1"/>
      <w:numFmt w:val="lowerLetter"/>
      <w:lvlText w:val="%1."/>
      <w:lvlJc w:val="left"/>
      <w:pPr>
        <w:ind w:left="864" w:firstLine="144"/>
      </w:pPr>
      <w:rPr>
        <w:rFonts w:hint="default"/>
      </w:rPr>
    </w:lvl>
    <w:lvl w:ilvl="1">
      <w:start w:val="1"/>
      <w:numFmt w:val="none"/>
      <w:lvlText w:val="1."/>
      <w:lvlJc w:val="left"/>
      <w:pPr>
        <w:ind w:left="1008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78A348CE"/>
    <w:multiLevelType w:val="multilevel"/>
    <w:tmpl w:val="A00A1548"/>
    <w:styleLink w:val="Listilist"/>
    <w:lvl w:ilvl="0">
      <w:start w:val="1"/>
      <w:numFmt w:val="decimal"/>
      <w:lvlText w:val="%1"/>
      <w:lvlJc w:val="left"/>
      <w:pPr>
        <w:ind w:left="1080" w:hanging="360"/>
      </w:pPr>
      <w:rPr>
        <w:rFonts w:ascii="Sabon Next LT" w:hAnsi="Sabon Next LT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680620956">
    <w:abstractNumId w:val="11"/>
  </w:num>
  <w:num w:numId="2" w16cid:durableId="166098968">
    <w:abstractNumId w:val="6"/>
  </w:num>
  <w:num w:numId="3" w16cid:durableId="294796301">
    <w:abstractNumId w:val="4"/>
  </w:num>
  <w:num w:numId="4" w16cid:durableId="130751931">
    <w:abstractNumId w:val="5"/>
  </w:num>
  <w:num w:numId="5" w16cid:durableId="1026179708">
    <w:abstractNumId w:val="3"/>
  </w:num>
  <w:num w:numId="6" w16cid:durableId="1220019382">
    <w:abstractNumId w:val="2"/>
  </w:num>
  <w:num w:numId="7" w16cid:durableId="1624650868">
    <w:abstractNumId w:val="1"/>
  </w:num>
  <w:num w:numId="8" w16cid:durableId="65809744">
    <w:abstractNumId w:val="0"/>
  </w:num>
  <w:num w:numId="9" w16cid:durableId="287592096">
    <w:abstractNumId w:val="8"/>
  </w:num>
  <w:num w:numId="10" w16cid:durableId="162428506">
    <w:abstractNumId w:val="12"/>
  </w:num>
  <w:num w:numId="11" w16cid:durableId="504589956">
    <w:abstractNumId w:val="9"/>
  </w:num>
  <w:num w:numId="12" w16cid:durableId="77870643">
    <w:abstractNumId w:val="13"/>
  </w:num>
  <w:num w:numId="13" w16cid:durableId="1399397808">
    <w:abstractNumId w:val="10"/>
  </w:num>
  <w:num w:numId="14" w16cid:durableId="1370107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linkStyl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7AA"/>
    <w:rsid w:val="000B77AA"/>
    <w:rsid w:val="00836D91"/>
    <w:rsid w:val="00A7074A"/>
    <w:rsid w:val="00B261D1"/>
    <w:rsid w:val="00D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9972"/>
  <w15:docId w15:val="{FA24B385-17DF-4286-AC47-A352549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D1"/>
    <w:pPr>
      <w:widowControl/>
      <w:autoSpaceDE/>
      <w:autoSpaceDN/>
    </w:pPr>
    <w:rPr>
      <w:rFonts w:ascii="Sabon Next LT" w:eastAsia="MS Mincho" w:hAnsi="Sabon Next LT" w:cs="Times New Roman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261D1"/>
    <w:pPr>
      <w:pBdr>
        <w:top w:val="single" w:sz="6" w:space="0" w:color="auto"/>
      </w:pBdr>
      <w:spacing w:before="240"/>
      <w:outlineLvl w:val="0"/>
    </w:pPr>
    <w:rPr>
      <w:rFonts w:ascii="Arrus BT" w:eastAsiaTheme="majorEastAsia" w:hAnsi="Arrus BT" w:cstheme="majorBidi"/>
      <w:b/>
      <w:caps/>
      <w:sz w:val="36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261D1"/>
    <w:pPr>
      <w:ind w:left="360"/>
      <w:jc w:val="both"/>
      <w:outlineLvl w:val="1"/>
    </w:pPr>
    <w:rPr>
      <w:rFonts w:eastAsiaTheme="majorEastAsia" w:cstheme="majorBidi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261D1"/>
    <w:pPr>
      <w:ind w:left="1080" w:hanging="360"/>
      <w:jc w:val="both"/>
      <w:outlineLvl w:val="2"/>
    </w:pPr>
    <w:rPr>
      <w:rFonts w:eastAsiaTheme="majorEastAsia" w:cstheme="majorBidi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261D1"/>
    <w:pPr>
      <w:ind w:left="1260" w:hanging="180"/>
      <w:jc w:val="both"/>
      <w:outlineLvl w:val="3"/>
    </w:pPr>
    <w:rPr>
      <w:rFonts w:eastAsiaTheme="majorEastAsia" w:cstheme="majorBidi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261D1"/>
    <w:pPr>
      <w:ind w:left="2520" w:hanging="360"/>
      <w:jc w:val="both"/>
      <w:outlineLvl w:val="4"/>
    </w:pPr>
    <w:rPr>
      <w:rFonts w:eastAsiaTheme="majorEastAsia" w:cstheme="majorBidi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261D1"/>
    <w:pPr>
      <w:ind w:left="2960" w:hanging="260"/>
      <w:jc w:val="both"/>
      <w:outlineLvl w:val="5"/>
    </w:pPr>
    <w:rPr>
      <w:rFonts w:eastAsiaTheme="majorEastAsia" w:cstheme="majorBidi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261D1"/>
    <w:pPr>
      <w:ind w:left="3500" w:hanging="260"/>
      <w:jc w:val="both"/>
      <w:outlineLvl w:val="6"/>
    </w:pPr>
    <w:rPr>
      <w:rFonts w:eastAsiaTheme="majorEastAsia" w:cstheme="majorBidi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261D1"/>
    <w:pPr>
      <w:ind w:left="720"/>
      <w:jc w:val="both"/>
      <w:outlineLvl w:val="7"/>
    </w:pPr>
    <w:rPr>
      <w:rFonts w:eastAsiaTheme="majorEastAsia" w:cstheme="majorBidi"/>
      <w:sz w:val="1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261D1"/>
    <w:pPr>
      <w:ind w:left="720"/>
      <w:jc w:val="both"/>
      <w:outlineLvl w:val="8"/>
    </w:pPr>
    <w:rPr>
      <w:rFonts w:eastAsiaTheme="majorEastAsia" w:cstheme="majorBidi"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B261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61D1"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Cs w:val="24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261D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34"/>
    <w:rsid w:val="00B261D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  <w:lang w:eastAsia="en-US" w:bidi="en-US"/>
    </w:rPr>
  </w:style>
  <w:style w:type="character" w:customStyle="1" w:styleId="Heading1Char">
    <w:name w:val="Heading 1 Char"/>
    <w:basedOn w:val="DefaultParagraphFont"/>
    <w:link w:val="Heading1"/>
    <w:rsid w:val="00B261D1"/>
    <w:rPr>
      <w:rFonts w:ascii="Arrus BT" w:eastAsiaTheme="majorEastAsia" w:hAnsi="Arrus BT" w:cstheme="majorBidi"/>
      <w:b/>
      <w:caps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B261D1"/>
    <w:rPr>
      <w:rFonts w:ascii="Sabon Next LT" w:eastAsiaTheme="majorEastAsia" w:hAnsi="Sabon Next LT" w:cstheme="majorBidi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261D1"/>
    <w:rPr>
      <w:rFonts w:ascii="Sabon Next LT" w:eastAsiaTheme="majorEastAsia" w:hAnsi="Sabon Next LT" w:cstheme="majorBidi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261D1"/>
    <w:rPr>
      <w:rFonts w:ascii="Sabon Next LT" w:eastAsiaTheme="majorEastAsia" w:hAnsi="Sabon Next LT" w:cstheme="majorBidi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261D1"/>
    <w:rPr>
      <w:rFonts w:ascii="Sabon Next LT" w:eastAsiaTheme="majorEastAsia" w:hAnsi="Sabon Next LT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261D1"/>
    <w:rPr>
      <w:rFonts w:ascii="Sabon Next LT" w:eastAsiaTheme="majorEastAsia" w:hAnsi="Sabon Next LT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261D1"/>
    <w:rPr>
      <w:rFonts w:ascii="Sabon Next LT" w:eastAsiaTheme="majorEastAsia" w:hAnsi="Sabon Next LT" w:cstheme="majorBidi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261D1"/>
    <w:rPr>
      <w:rFonts w:ascii="Sabon Next LT" w:eastAsiaTheme="majorEastAsia" w:hAnsi="Sabon Next LT" w:cstheme="majorBidi"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B261D1"/>
    <w:rPr>
      <w:rFonts w:ascii="Sabon Next LT" w:eastAsiaTheme="majorEastAsia" w:hAnsi="Sabon Next LT" w:cstheme="majorBidi"/>
      <w:sz w:val="16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B261D1"/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1D1"/>
    <w:pPr>
      <w:outlineLvl w:val="9"/>
    </w:pPr>
  </w:style>
  <w:style w:type="character" w:styleId="Strong">
    <w:name w:val="Strong"/>
    <w:uiPriority w:val="22"/>
    <w:qFormat/>
    <w:rsid w:val="00B261D1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261D1"/>
    <w:rPr>
      <w:rFonts w:asciiTheme="majorHAnsi" w:eastAsiaTheme="majorEastAsia" w:hAnsiTheme="majorHAnsi" w:cstheme="majorBidi"/>
      <w:spacing w:val="5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B261D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61D1"/>
    <w:rPr>
      <w:rFonts w:asciiTheme="majorHAnsi" w:eastAsiaTheme="majorEastAsia" w:hAnsiTheme="majorHAnsi" w:cstheme="majorBidi"/>
      <w:i/>
      <w:iCs/>
      <w:spacing w:val="13"/>
      <w:sz w:val="24"/>
      <w:szCs w:val="24"/>
      <w:lang w:eastAsia="ja-JP"/>
    </w:rPr>
  </w:style>
  <w:style w:type="character" w:styleId="Emphasis">
    <w:name w:val="Emphasis"/>
    <w:uiPriority w:val="20"/>
    <w:qFormat/>
    <w:rsid w:val="00B261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61D1"/>
  </w:style>
  <w:style w:type="paragraph" w:styleId="Quote">
    <w:name w:val="Quote"/>
    <w:basedOn w:val="Normal"/>
    <w:next w:val="Normal"/>
    <w:link w:val="QuoteChar"/>
    <w:uiPriority w:val="29"/>
    <w:rsid w:val="00B261D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61D1"/>
    <w:rPr>
      <w:rFonts w:ascii="Sabon Next LT" w:eastAsia="MS Mincho" w:hAnsi="Sabon Next LT" w:cs="Times New Roman"/>
      <w:i/>
      <w:iCs/>
      <w:sz w:val="24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B261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1D1"/>
    <w:rPr>
      <w:rFonts w:ascii="Sabon Next LT" w:eastAsia="MS Mincho" w:hAnsi="Sabon Next LT" w:cs="Times New Roman"/>
      <w:b/>
      <w:bCs/>
      <w:i/>
      <w:iCs/>
      <w:sz w:val="24"/>
      <w:szCs w:val="20"/>
      <w:lang w:eastAsia="ja-JP"/>
    </w:rPr>
  </w:style>
  <w:style w:type="character" w:styleId="SubtleEmphasis">
    <w:name w:val="Subtle Emphasis"/>
    <w:uiPriority w:val="19"/>
    <w:rsid w:val="00B261D1"/>
    <w:rPr>
      <w:i/>
      <w:iCs/>
    </w:rPr>
  </w:style>
  <w:style w:type="character" w:styleId="IntenseEmphasis">
    <w:name w:val="Intense Emphasis"/>
    <w:uiPriority w:val="21"/>
    <w:rsid w:val="00B261D1"/>
    <w:rPr>
      <w:b/>
      <w:bCs/>
    </w:rPr>
  </w:style>
  <w:style w:type="character" w:styleId="SubtleReference">
    <w:name w:val="Subtle Reference"/>
    <w:uiPriority w:val="31"/>
    <w:rsid w:val="00B261D1"/>
    <w:rPr>
      <w:smallCaps/>
    </w:rPr>
  </w:style>
  <w:style w:type="character" w:styleId="IntenseReference">
    <w:name w:val="Intense Reference"/>
    <w:uiPriority w:val="32"/>
    <w:rsid w:val="00B261D1"/>
    <w:rPr>
      <w:smallCaps/>
      <w:spacing w:val="5"/>
      <w:u w:val="single"/>
    </w:rPr>
  </w:style>
  <w:style w:type="character" w:styleId="BookTitle">
    <w:name w:val="Book Title"/>
    <w:uiPriority w:val="33"/>
    <w:rsid w:val="00B261D1"/>
    <w:rPr>
      <w:i/>
      <w:iCs/>
      <w:smallCaps/>
      <w:spacing w:val="5"/>
    </w:rPr>
  </w:style>
  <w:style w:type="paragraph" w:customStyle="1" w:styleId="alittlemoreindented">
    <w:name w:val="a little more indented"/>
    <w:basedOn w:val="Normal"/>
    <w:rsid w:val="00B261D1"/>
    <w:pPr>
      <w:ind w:firstLine="576"/>
      <w:jc w:val="both"/>
    </w:pPr>
    <w:rPr>
      <w:rFonts w:eastAsia="Times New Roman"/>
      <w:szCs w:val="24"/>
      <w:lang w:eastAsia="en-US"/>
    </w:rPr>
  </w:style>
  <w:style w:type="paragraph" w:customStyle="1" w:styleId="text">
    <w:name w:val="text"/>
    <w:aliases w:val="t,t Char,t Char Char,t Char Char Char Char Char Char Char,t Char Char Char Char Char,t Char Char Char Char Char Char"/>
    <w:basedOn w:val="Normal"/>
    <w:link w:val="tCharCharChar"/>
    <w:rsid w:val="00B261D1"/>
    <w:pPr>
      <w:ind w:firstLine="360"/>
      <w:jc w:val="both"/>
    </w:pPr>
    <w:rPr>
      <w:rFonts w:eastAsia="Times New Roman"/>
      <w:lang w:eastAsia="en-US"/>
    </w:rPr>
  </w:style>
  <w:style w:type="paragraph" w:customStyle="1" w:styleId="subheading">
    <w:name w:val="subheading"/>
    <w:aliases w:val="s"/>
    <w:basedOn w:val="Normal"/>
    <w:next w:val="Normal"/>
    <w:rsid w:val="00B261D1"/>
    <w:pPr>
      <w:widowControl w:val="0"/>
      <w:spacing w:before="240" w:after="120"/>
      <w:ind w:left="720" w:hanging="720"/>
      <w:jc w:val="both"/>
    </w:pPr>
    <w:rPr>
      <w:rFonts w:ascii="Berlin Sans FB" w:eastAsia="Times New Roman" w:hAnsi="Berlin Sans FB"/>
      <w:sz w:val="36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D1"/>
    <w:rPr>
      <w:rFonts w:ascii="Sabon Next LT" w:eastAsia="MS Mincho" w:hAnsi="Sabon Next LT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2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D1"/>
    <w:rPr>
      <w:rFonts w:ascii="Sabon Next LT" w:eastAsia="MS Mincho" w:hAnsi="Sabon Next LT" w:cs="Times New Roman"/>
      <w:sz w:val="24"/>
      <w:szCs w:val="20"/>
      <w:lang w:eastAsia="ja-JP"/>
    </w:rPr>
  </w:style>
  <w:style w:type="paragraph" w:customStyle="1" w:styleId="heading">
    <w:name w:val="heading"/>
    <w:basedOn w:val="Normal"/>
    <w:next w:val="Normal"/>
    <w:autoRedefine/>
    <w:rsid w:val="00B261D1"/>
    <w:pPr>
      <w:pBdr>
        <w:top w:val="single" w:sz="4" w:space="1" w:color="auto"/>
      </w:pBdr>
      <w:spacing w:before="240" w:after="120"/>
    </w:pPr>
    <w:rPr>
      <w:rFonts w:ascii="Book Antiqua" w:eastAsia="Times New Roman" w:hAnsi="Book Antiqua"/>
      <w:b/>
      <w:caps/>
      <w:spacing w:val="20"/>
      <w:sz w:val="32"/>
      <w:szCs w:val="28"/>
      <w:lang w:eastAsia="en-US"/>
    </w:rPr>
  </w:style>
  <w:style w:type="paragraph" w:customStyle="1" w:styleId="Default">
    <w:name w:val="Default"/>
    <w:rsid w:val="00B261D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261D1"/>
    <w:pPr>
      <w:widowControl/>
      <w:autoSpaceDE/>
      <w:autoSpaceDN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ubheading">
    <w:name w:val="subsubheading"/>
    <w:basedOn w:val="Normal"/>
    <w:next w:val="text"/>
    <w:qFormat/>
    <w:rsid w:val="00B261D1"/>
    <w:pPr>
      <w:widowControl w:val="0"/>
      <w:spacing w:before="160" w:after="120"/>
      <w:ind w:left="1008" w:hanging="720"/>
      <w:jc w:val="both"/>
    </w:pPr>
    <w:rPr>
      <w:rFonts w:ascii="Berlin Sans FB" w:eastAsia="Times New Roman" w:hAnsi="Berlin Sans FB"/>
      <w:i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D1"/>
    <w:rPr>
      <w:rFonts w:ascii="Tahoma" w:eastAsia="MS Mincho" w:hAnsi="Tahoma" w:cs="Tahoma"/>
      <w:sz w:val="16"/>
      <w:szCs w:val="16"/>
      <w:lang w:eastAsia="ja-JP"/>
    </w:rPr>
  </w:style>
  <w:style w:type="paragraph" w:customStyle="1" w:styleId="boxed">
    <w:name w:val="boxed"/>
    <w:basedOn w:val="Normal"/>
    <w:rsid w:val="00B261D1"/>
    <w:pPr>
      <w:jc w:val="center"/>
    </w:pPr>
    <w:rPr>
      <w:rFonts w:eastAsia="Times New Roman"/>
      <w:sz w:val="32"/>
      <w:bdr w:val="single" w:sz="6" w:space="0" w:color="auto" w:shadow="1"/>
      <w:lang w:eastAsia="en-US"/>
    </w:rPr>
  </w:style>
  <w:style w:type="paragraph" w:customStyle="1" w:styleId="Closing1">
    <w:name w:val="Closing1"/>
    <w:basedOn w:val="Normal"/>
    <w:next w:val="Normal"/>
    <w:rsid w:val="00B261D1"/>
    <w:pPr>
      <w:keepNext/>
      <w:spacing w:before="160" w:after="640"/>
      <w:jc w:val="right"/>
    </w:pPr>
    <w:rPr>
      <w:rFonts w:eastAsia="Times New Roman"/>
      <w:lang w:eastAsia="en-US"/>
    </w:rPr>
  </w:style>
  <w:style w:type="paragraph" w:customStyle="1" w:styleId="hanging">
    <w:name w:val="hanging"/>
    <w:basedOn w:val="Normal"/>
    <w:rsid w:val="00B261D1"/>
    <w:pPr>
      <w:ind w:left="360" w:hanging="360"/>
    </w:pPr>
    <w:rPr>
      <w:rFonts w:eastAsia="Times New Roman"/>
      <w:lang w:eastAsia="en-US"/>
    </w:rPr>
  </w:style>
  <w:style w:type="paragraph" w:customStyle="1" w:styleId="littlelonglist">
    <w:name w:val="little long list"/>
    <w:basedOn w:val="Normal"/>
    <w:rsid w:val="00B261D1"/>
    <w:pPr>
      <w:ind w:left="260" w:hanging="260"/>
    </w:pPr>
    <w:rPr>
      <w:rFonts w:eastAsia="Times New Roman"/>
      <w:lang w:eastAsia="en-US"/>
    </w:rPr>
  </w:style>
  <w:style w:type="paragraph" w:customStyle="1" w:styleId="marginal">
    <w:name w:val="marginal"/>
    <w:basedOn w:val="Normal"/>
    <w:next w:val="Normal"/>
    <w:rsid w:val="00B261D1"/>
    <w:pPr>
      <w:framePr w:w="1296" w:hSpace="180" w:vSpace="180" w:wrap="auto" w:vAnchor="page" w:hAnchor="page" w:xAlign="right"/>
      <w:tabs>
        <w:tab w:val="right" w:pos="9000"/>
      </w:tabs>
      <w:jc w:val="both"/>
    </w:pPr>
    <w:rPr>
      <w:rFonts w:ascii="Arial Narrow" w:eastAsia="Times New Roman" w:hAnsi="Arial Narrow"/>
      <w:b/>
      <w:sz w:val="28"/>
      <w:lang w:eastAsia="en-US"/>
    </w:rPr>
  </w:style>
  <w:style w:type="paragraph" w:customStyle="1" w:styleId="noindenttext">
    <w:name w:val="no indent text"/>
    <w:basedOn w:val="Normal"/>
    <w:rsid w:val="00B261D1"/>
    <w:pPr>
      <w:jc w:val="both"/>
    </w:pPr>
    <w:rPr>
      <w:rFonts w:eastAsia="Times New Roman"/>
      <w:lang w:eastAsia="en-US"/>
    </w:rPr>
  </w:style>
  <w:style w:type="paragraph" w:customStyle="1" w:styleId="reference">
    <w:name w:val="reference"/>
    <w:basedOn w:val="Normal"/>
    <w:next w:val="heading"/>
    <w:rsid w:val="00B261D1"/>
    <w:pPr>
      <w:ind w:firstLine="360"/>
      <w:jc w:val="both"/>
    </w:pPr>
    <w:rPr>
      <w:rFonts w:eastAsia="Times New Roman"/>
      <w:sz w:val="20"/>
      <w:lang w:eastAsia="en-US"/>
    </w:rPr>
  </w:style>
  <w:style w:type="paragraph" w:customStyle="1" w:styleId="veryindented">
    <w:name w:val="very indented"/>
    <w:basedOn w:val="alittlemoreindented"/>
    <w:rsid w:val="00B261D1"/>
    <w:pPr>
      <w:ind w:firstLine="900"/>
    </w:pPr>
  </w:style>
  <w:style w:type="paragraph" w:customStyle="1" w:styleId="withcheckbox">
    <w:name w:val="with check box"/>
    <w:basedOn w:val="Normal"/>
    <w:rsid w:val="00B261D1"/>
    <w:pPr>
      <w:numPr>
        <w:numId w:val="9"/>
      </w:numPr>
      <w:spacing w:before="360"/>
    </w:pPr>
  </w:style>
  <w:style w:type="paragraph" w:customStyle="1" w:styleId="subwithborder">
    <w:name w:val="sub with border"/>
    <w:basedOn w:val="subheading"/>
    <w:rsid w:val="00B261D1"/>
    <w:pPr>
      <w:keepNext/>
      <w:widowControl/>
      <w:pBdr>
        <w:top w:val="dashDotStroked" w:sz="24" w:space="1" w:color="auto"/>
      </w:pBdr>
    </w:pPr>
  </w:style>
  <w:style w:type="paragraph" w:customStyle="1" w:styleId="subtriple">
    <w:name w:val="subtriple"/>
    <w:basedOn w:val="Normal"/>
    <w:next w:val="text"/>
    <w:qFormat/>
    <w:rsid w:val="00B261D1"/>
    <w:pPr>
      <w:spacing w:before="120" w:after="120"/>
      <w:jc w:val="both"/>
    </w:pPr>
    <w:rPr>
      <w:rFonts w:ascii="Franklin Gothic Book" w:eastAsia="Times New Roman" w:hAnsi="Franklin Gothic Book" w:cs="Kartika"/>
      <w:smallCaps/>
      <w:sz w:val="20"/>
      <w:szCs w:val="24"/>
      <w:lang w:eastAsia="en-US"/>
    </w:rPr>
  </w:style>
  <w:style w:type="character" w:customStyle="1" w:styleId="A0">
    <w:name w:val="A0"/>
    <w:uiPriority w:val="99"/>
    <w:rsid w:val="00B261D1"/>
    <w:rPr>
      <w:rFonts w:cs="Calibri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B261D1"/>
    <w:pPr>
      <w:spacing w:line="241" w:lineRule="atLeast"/>
    </w:pPr>
    <w:rPr>
      <w:rFonts w:cstheme="minorBidi"/>
      <w:color w:val="auto"/>
    </w:rPr>
  </w:style>
  <w:style w:type="character" w:customStyle="1" w:styleId="Heading10">
    <w:name w:val="Heading #1"/>
    <w:basedOn w:val="DefaultParagraphFont"/>
    <w:rsid w:val="00B261D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Heading30">
    <w:name w:val="Heading #3"/>
    <w:basedOn w:val="DefaultParagraphFont"/>
    <w:rsid w:val="00B261D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40">
    <w:name w:val="Heading #4"/>
    <w:basedOn w:val="DefaultParagraphFont"/>
    <w:rsid w:val="00B261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"/>
    <w:basedOn w:val="DefaultParagraphFont"/>
    <w:rsid w:val="00B261D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2">
    <w:name w:val="Heading #4 (2)"/>
    <w:basedOn w:val="DefaultParagraphFont"/>
    <w:rsid w:val="00B261D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Normal"/>
    <w:link w:val="Heading21"/>
    <w:rsid w:val="00B261D1"/>
    <w:pPr>
      <w:widowControl w:val="0"/>
      <w:shd w:val="clear" w:color="auto" w:fill="FFFFFF"/>
      <w:spacing w:before="720" w:after="300" w:line="0" w:lineRule="atLeast"/>
      <w:jc w:val="both"/>
      <w:outlineLvl w:val="1"/>
    </w:pPr>
    <w:rPr>
      <w:rFonts w:ascii="Constantia" w:eastAsia="Constantia" w:hAnsi="Constantia" w:cs="Constantia"/>
      <w:b/>
      <w:bCs/>
      <w:spacing w:val="-10"/>
      <w:sz w:val="22"/>
      <w:szCs w:val="22"/>
      <w:lang w:eastAsia="en-US"/>
    </w:rPr>
  </w:style>
  <w:style w:type="character" w:customStyle="1" w:styleId="Heading21">
    <w:name w:val="Heading #2_"/>
    <w:basedOn w:val="DefaultParagraphFont"/>
    <w:link w:val="Heading20"/>
    <w:rsid w:val="00B261D1"/>
    <w:rPr>
      <w:rFonts w:ascii="Constantia" w:eastAsia="Constantia" w:hAnsi="Constantia" w:cs="Constantia"/>
      <w:b/>
      <w:bCs/>
      <w:spacing w:val="-1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261D1"/>
    <w:pPr>
      <w:widowControl w:val="0"/>
      <w:shd w:val="clear" w:color="auto" w:fill="FFFFFF"/>
      <w:spacing w:before="180" w:after="180" w:line="0" w:lineRule="atLeast"/>
      <w:ind w:hanging="200"/>
    </w:pPr>
    <w:rPr>
      <w:rFonts w:ascii="Constantia" w:eastAsia="Constantia" w:hAnsi="Constantia" w:cs="Constantia"/>
      <w:sz w:val="19"/>
      <w:szCs w:val="19"/>
      <w:lang w:eastAsia="en-US"/>
    </w:rPr>
  </w:style>
  <w:style w:type="character" w:customStyle="1" w:styleId="Bodytext0">
    <w:name w:val="Body text_"/>
    <w:basedOn w:val="DefaultParagraphFont"/>
    <w:link w:val="BodyText1"/>
    <w:rsid w:val="00B261D1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Bodytext4">
    <w:name w:val="Body text (4)"/>
    <w:basedOn w:val="Normal"/>
    <w:link w:val="Bodytext40"/>
    <w:rsid w:val="00B261D1"/>
    <w:pPr>
      <w:widowControl w:val="0"/>
      <w:shd w:val="clear" w:color="auto" w:fill="FFFFFF"/>
      <w:spacing w:line="394" w:lineRule="exact"/>
    </w:pPr>
    <w:rPr>
      <w:rFonts w:ascii="Book Antiqua" w:eastAsia="Book Antiqua" w:hAnsi="Book Antiqua" w:cs="Book Antiqua"/>
      <w:sz w:val="19"/>
      <w:szCs w:val="19"/>
      <w:lang w:eastAsia="en-US"/>
    </w:rPr>
  </w:style>
  <w:style w:type="character" w:customStyle="1" w:styleId="Bodytext40">
    <w:name w:val="Body text (4)_"/>
    <w:basedOn w:val="DefaultParagraphFont"/>
    <w:link w:val="Bodytext4"/>
    <w:rsid w:val="00B261D1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Bodytext5">
    <w:name w:val="Body text (5)"/>
    <w:basedOn w:val="Normal"/>
    <w:link w:val="Bodytext50"/>
    <w:rsid w:val="00B261D1"/>
    <w:pPr>
      <w:widowControl w:val="0"/>
      <w:shd w:val="clear" w:color="auto" w:fill="FFFFFF"/>
      <w:spacing w:before="300" w:after="300" w:line="0" w:lineRule="atLeast"/>
      <w:jc w:val="both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character" w:customStyle="1" w:styleId="Bodytext50">
    <w:name w:val="Body text (5)_"/>
    <w:basedOn w:val="DefaultParagraphFont"/>
    <w:link w:val="Bodytext5"/>
    <w:rsid w:val="00B261D1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B261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1D1"/>
    <w:rPr>
      <w:color w:val="800080" w:themeColor="followedHyperlink"/>
      <w:u w:val="single"/>
    </w:rPr>
  </w:style>
  <w:style w:type="paragraph" w:customStyle="1" w:styleId="BlueSans">
    <w:name w:val="Blue Sans"/>
    <w:basedOn w:val="text"/>
    <w:qFormat/>
    <w:rsid w:val="00B261D1"/>
    <w:rPr>
      <w:rFonts w:asciiTheme="minorHAnsi" w:hAnsiTheme="minorHAnsi"/>
      <w:color w:val="4F81BD" w:themeColor="accent1"/>
      <w:sz w:val="22"/>
      <w:szCs w:val="22"/>
    </w:rPr>
  </w:style>
  <w:style w:type="paragraph" w:customStyle="1" w:styleId="ColorBox">
    <w:name w:val="Color Box"/>
    <w:basedOn w:val="Normal"/>
    <w:next w:val="text"/>
    <w:qFormat/>
    <w:rsid w:val="00B261D1"/>
    <w:pPr>
      <w:pBdr>
        <w:top w:val="thinThickSmallGap" w:sz="24" w:space="1" w:color="9BBB59"/>
        <w:left w:val="thinThickSmallGap" w:sz="24" w:space="4" w:color="9BBB59"/>
        <w:bottom w:val="thickThinSmallGap" w:sz="24" w:space="1" w:color="9BBB59"/>
        <w:right w:val="thickThinSmallGap" w:sz="24" w:space="4" w:color="9BBB59"/>
      </w:pBdr>
      <w:spacing w:before="240" w:after="120"/>
      <w:jc w:val="center"/>
    </w:pPr>
    <w:rPr>
      <w:rFonts w:ascii="Book Antiqua" w:eastAsia="Times New Roman" w:hAnsi="Book Antiqua"/>
      <w:b/>
      <w:caps/>
      <w:spacing w:val="20"/>
      <w:sz w:val="32"/>
      <w:szCs w:val="28"/>
      <w:lang w:eastAsia="en-US"/>
    </w:rPr>
  </w:style>
  <w:style w:type="paragraph" w:customStyle="1" w:styleId="Blue-borderedHeading">
    <w:name w:val="Blue-bordered Heading"/>
    <w:basedOn w:val="heading"/>
    <w:next w:val="text"/>
    <w:qFormat/>
    <w:rsid w:val="00B261D1"/>
    <w:pPr>
      <w:pBdr>
        <w:top w:val="thinThickSmallGap" w:sz="24" w:space="1" w:color="4F81BD" w:themeColor="accent1"/>
      </w:pBdr>
      <w:jc w:val="center"/>
    </w:pPr>
    <w:rPr>
      <w:rFonts w:ascii="Constantia" w:hAnsi="Constantia"/>
      <w:b w:val="0"/>
      <w:spacing w:val="10"/>
    </w:rPr>
  </w:style>
  <w:style w:type="paragraph" w:customStyle="1" w:styleId="StyleH1">
    <w:name w:val="StyleH1"/>
    <w:basedOn w:val="Blue-borderedHeading"/>
    <w:next w:val="text"/>
    <w:qFormat/>
    <w:rsid w:val="00B261D1"/>
    <w:rPr>
      <w:b/>
      <w:bCs/>
    </w:rPr>
  </w:style>
  <w:style w:type="paragraph" w:customStyle="1" w:styleId="StyleH2">
    <w:name w:val="StyleH2"/>
    <w:basedOn w:val="subheading"/>
    <w:next w:val="text"/>
    <w:qFormat/>
    <w:rsid w:val="00B261D1"/>
    <w:pPr>
      <w:pBdr>
        <w:top w:val="single" w:sz="4" w:space="1" w:color="auto"/>
      </w:pBdr>
    </w:pPr>
    <w:rPr>
      <w:sz w:val="32"/>
      <w:szCs w:val="24"/>
    </w:rPr>
  </w:style>
  <w:style w:type="paragraph" w:customStyle="1" w:styleId="StyleH3">
    <w:name w:val="StyleH3"/>
    <w:basedOn w:val="subtriple"/>
    <w:qFormat/>
    <w:rsid w:val="00B261D1"/>
    <w:pPr>
      <w:ind w:firstLine="360"/>
    </w:pPr>
  </w:style>
  <w:style w:type="character" w:styleId="UnresolvedMention">
    <w:name w:val="Unresolved Mention"/>
    <w:basedOn w:val="DefaultParagraphFont"/>
    <w:uiPriority w:val="99"/>
    <w:semiHidden/>
    <w:unhideWhenUsed/>
    <w:rsid w:val="00B261D1"/>
    <w:rPr>
      <w:color w:val="605E5C"/>
      <w:shd w:val="clear" w:color="auto" w:fill="E1DFDD"/>
    </w:rPr>
  </w:style>
  <w:style w:type="paragraph" w:customStyle="1" w:styleId="subquad">
    <w:name w:val="subquad"/>
    <w:basedOn w:val="subtriple"/>
    <w:next w:val="text"/>
    <w:qFormat/>
    <w:rsid w:val="00B261D1"/>
    <w:pPr>
      <w:ind w:firstLine="540"/>
    </w:pPr>
  </w:style>
  <w:style w:type="character" w:customStyle="1" w:styleId="tCharCharChar">
    <w:name w:val="t Char Char Char"/>
    <w:link w:val="text"/>
    <w:rsid w:val="00B261D1"/>
    <w:rPr>
      <w:rFonts w:ascii="Sabon Next LT" w:eastAsia="Times New Roman" w:hAnsi="Sabon Next LT" w:cs="Times New Roman"/>
      <w:sz w:val="24"/>
      <w:szCs w:val="20"/>
    </w:rPr>
  </w:style>
  <w:style w:type="paragraph" w:customStyle="1" w:styleId="subsubsubheading">
    <w:name w:val="subsubsubheading"/>
    <w:basedOn w:val="subsubheading"/>
    <w:next w:val="alittlemoreindented"/>
    <w:qFormat/>
    <w:rsid w:val="00B261D1"/>
    <w:pPr>
      <w:spacing w:before="120" w:after="80"/>
      <w:ind w:left="1296"/>
    </w:pPr>
    <w:rPr>
      <w:i w:val="0"/>
      <w:sz w:val="24"/>
    </w:rPr>
  </w:style>
  <w:style w:type="paragraph" w:customStyle="1" w:styleId="BlueSansText">
    <w:name w:val="Blue Sans Text"/>
    <w:basedOn w:val="text"/>
    <w:qFormat/>
    <w:rsid w:val="00B261D1"/>
    <w:rPr>
      <w:rFonts w:asciiTheme="minorHAnsi" w:hAnsiTheme="minorHAnsi"/>
      <w:color w:val="4F81BD" w:themeColor="accent1"/>
      <w:sz w:val="22"/>
      <w:szCs w:val="22"/>
    </w:rPr>
  </w:style>
  <w:style w:type="paragraph" w:customStyle="1" w:styleId="BlueSansALittleMore">
    <w:name w:val="Blue Sans A Little More"/>
    <w:basedOn w:val="alittlemoreindented"/>
    <w:qFormat/>
    <w:rsid w:val="00B261D1"/>
    <w:rPr>
      <w:rFonts w:ascii="Calibri" w:hAnsi="Calibri"/>
      <w:color w:val="4F81BD" w:themeColor="accent1"/>
      <w:sz w:val="22"/>
    </w:rPr>
  </w:style>
  <w:style w:type="table" w:styleId="GridTable1Light-Accent2">
    <w:name w:val="Grid Table 1 Light Accent 2"/>
    <w:basedOn w:val="TableNormal"/>
    <w:uiPriority w:val="46"/>
    <w:rsid w:val="00B261D1"/>
    <w:pPr>
      <w:widowControl/>
      <w:autoSpaceDE/>
      <w:autoSpaceDN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lueSansveryindented">
    <w:name w:val="Blue Sans very indented"/>
    <w:basedOn w:val="text"/>
    <w:qFormat/>
    <w:rsid w:val="00B261D1"/>
    <w:pPr>
      <w:ind w:left="576"/>
    </w:pPr>
    <w:rPr>
      <w:rFonts w:asciiTheme="minorHAnsi" w:hAnsiTheme="minorHAnsi"/>
      <w:color w:val="4F81BD" w:themeColor="accent1"/>
      <w:sz w:val="22"/>
      <w:szCs w:val="22"/>
    </w:rPr>
  </w:style>
  <w:style w:type="numbering" w:customStyle="1" w:styleId="LittleLetters">
    <w:name w:val="LittleLetters"/>
    <w:uiPriority w:val="99"/>
    <w:rsid w:val="00B261D1"/>
    <w:pPr>
      <w:numPr>
        <w:numId w:val="10"/>
      </w:numPr>
    </w:pPr>
  </w:style>
  <w:style w:type="numbering" w:customStyle="1" w:styleId="Style1">
    <w:name w:val="Style1"/>
    <w:uiPriority w:val="99"/>
    <w:rsid w:val="00B261D1"/>
    <w:pPr>
      <w:numPr>
        <w:numId w:val="11"/>
      </w:numPr>
    </w:pPr>
  </w:style>
  <w:style w:type="numbering" w:customStyle="1" w:styleId="Listilist">
    <w:name w:val="Listilist"/>
    <w:uiPriority w:val="99"/>
    <w:rsid w:val="00B261D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onios\RestartingFromScratc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RestartingFromScratch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GAD-7 08.19.08.doc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GAD-7 08.19.08.doc</dc:title>
  <dc:creator>CARTWC</dc:creator>
  <cp:lastModifiedBy>Daniel Bloch</cp:lastModifiedBy>
  <cp:revision>4</cp:revision>
  <dcterms:created xsi:type="dcterms:W3CDTF">2023-08-06T21:55:00Z</dcterms:created>
  <dcterms:modified xsi:type="dcterms:W3CDTF">2023-08-06T22:08:00Z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2008-11-17T00:00:00Z</vt:filetime>
  </property>
  <property fmtid="{D5CDD505-2E9C-101B-9397-08002B2CF9AE}" pid="3" name="Creator">
    <vt:lpwstr>Pscript.dll Version 5.0</vt:lpwstr>
  </property>
  <property fmtid="{D5CDD505-2E9C-101B-9397-08002B2CF9AE}" pid="4" name="LastSaved">
    <vt:filetime>2023-08-06T00:00:00Z</vt:filetime>
  </property>
</Properties>
</file>